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C0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附件二</w:t>
      </w:r>
    </w:p>
    <w:p w14:paraId="60BD48E1">
      <w:pPr>
        <w:widowControl/>
        <w:spacing w:line="240" w:lineRule="auto"/>
        <w:ind w:right="-35" w:rightChars="-16"/>
        <w:jc w:val="center"/>
        <w:rPr>
          <w:rFonts w:ascii="宋体" w:hAnsi="宋体" w:cs="宋体"/>
          <w:b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kern w:val="0"/>
          <w:sz w:val="30"/>
          <w:szCs w:val="30"/>
        </w:rPr>
        <w:t>法定代表人身份证明书</w:t>
      </w:r>
      <w:bookmarkEnd w:id="0"/>
    </w:p>
    <w:p w14:paraId="140B7E0A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  <w:szCs w:val="24"/>
        </w:rPr>
      </w:pPr>
    </w:p>
    <w:p w14:paraId="38BB2B78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单位名称：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            </w:t>
      </w:r>
    </w:p>
    <w:p w14:paraId="5E1F8DD7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地    址：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                         </w:t>
      </w:r>
    </w:p>
    <w:p w14:paraId="7CC69CD4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法定代表人姓名：</w:t>
      </w:r>
      <w:r>
        <w:rPr>
          <w:rFonts w:hint="eastAsia" w:ascii="宋体" w:hAnsi="宋体" w:cs="宋体"/>
          <w:kern w:val="0"/>
          <w:sz w:val="24"/>
          <w:u w:val="single"/>
        </w:rPr>
        <w:t>                                         </w:t>
      </w:r>
    </w:p>
    <w:p w14:paraId="3518305C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性    别：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                                               </w:t>
      </w:r>
    </w:p>
    <w:p w14:paraId="4136C5B5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年    龄：</w:t>
      </w:r>
      <w:r>
        <w:rPr>
          <w:rFonts w:hint="eastAsia" w:ascii="宋体" w:hAnsi="宋体" w:cs="宋体"/>
          <w:kern w:val="0"/>
          <w:sz w:val="24"/>
          <w:u w:val="single"/>
        </w:rPr>
        <w:t>                                                </w:t>
      </w:r>
    </w:p>
    <w:p w14:paraId="59216040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职    务：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                                        </w:t>
      </w:r>
    </w:p>
    <w:p w14:paraId="39044268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          </w:t>
      </w:r>
      <w:r>
        <w:rPr>
          <w:rFonts w:hint="eastAsia" w:ascii="宋体" w:hAnsi="宋体" w:cs="宋体"/>
          <w:kern w:val="0"/>
          <w:sz w:val="24"/>
        </w:rPr>
        <w:t xml:space="preserve">  </w:t>
      </w:r>
    </w:p>
    <w:p w14:paraId="086414D5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</w:t>
      </w:r>
    </w:p>
    <w:p w14:paraId="33F2274B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</w:p>
    <w:p w14:paraId="2E8E6CAB">
      <w:pPr>
        <w:widowControl/>
        <w:spacing w:line="240" w:lineRule="auto"/>
        <w:ind w:right="-35" w:rightChars="-16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     </w:t>
      </w:r>
      <w:r>
        <w:rPr>
          <w:rFonts w:hint="eastAsia" w:ascii="宋体" w:hAnsi="宋体" w:cs="宋体"/>
          <w:kern w:val="0"/>
          <w:sz w:val="24"/>
        </w:rPr>
        <w:t>（盖章） </w:t>
      </w:r>
    </w:p>
    <w:p w14:paraId="7EAF7309">
      <w:pPr>
        <w:widowControl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                           日  期：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  </w:t>
      </w:r>
      <w:r>
        <w:rPr>
          <w:rFonts w:hint="eastAsia" w:ascii="宋体" w:hAnsi="宋体" w:cs="宋体"/>
          <w:kern w:val="0"/>
          <w:sz w:val="24"/>
        </w:rPr>
        <w:t>年 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  </w:t>
      </w:r>
      <w:r>
        <w:rPr>
          <w:rFonts w:hint="eastAsia" w:ascii="宋体" w:hAnsi="宋体" w:cs="宋体"/>
          <w:kern w:val="0"/>
          <w:sz w:val="24"/>
        </w:rPr>
        <w:t>月 </w:t>
      </w:r>
      <w:r>
        <w:rPr>
          <w:rFonts w:hint="eastAsia" w:ascii="宋体" w:hAnsi="宋体" w:cs="宋体"/>
          <w:kern w:val="0"/>
          <w:sz w:val="24"/>
          <w:u w:val="single"/>
        </w:rPr>
        <w:t>   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779EDB70">
      <w:pPr>
        <w:spacing w:line="240" w:lineRule="auto"/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25B7793F">
      <w:pPr>
        <w:spacing w:line="240" w:lineRule="auto"/>
        <w:ind w:right="-35" w:rightChars="-16" w:firstLine="471" w:firstLineChars="196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附法定代表人有效身份证复印件或扫描件或影印件。</w:t>
      </w:r>
    </w:p>
    <w:p w14:paraId="29ADC8C3">
      <w:pPr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26F3CB23">
      <w:pPr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7B547F9D">
      <w:pPr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060B05FE">
      <w:pPr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5D9DC415">
      <w:pPr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3A1E794F">
      <w:pPr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6900BAE5">
      <w:pPr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7BACB78E">
      <w:pPr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50751462">
      <w:pPr>
        <w:ind w:right="-35" w:rightChars="-16" w:firstLine="470" w:firstLineChars="196"/>
        <w:rPr>
          <w:rFonts w:ascii="宋体" w:hAnsi="宋体" w:cs="宋体"/>
          <w:kern w:val="0"/>
          <w:sz w:val="24"/>
        </w:rPr>
      </w:pPr>
    </w:p>
    <w:p w14:paraId="68A73E78">
      <w:pPr>
        <w:widowControl/>
        <w:spacing w:line="360" w:lineRule="auto"/>
        <w:ind w:right="-35" w:rightChars="-16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snapToGrid w:val="0"/>
          <w:kern w:val="0"/>
          <w:sz w:val="36"/>
          <w:szCs w:val="36"/>
        </w:rPr>
        <w:t>授 权 委 托 书</w:t>
      </w:r>
    </w:p>
    <w:p w14:paraId="7FF4283B">
      <w:pPr>
        <w:widowControl/>
        <w:overflowPunct w:val="0"/>
        <w:spacing w:line="360" w:lineRule="auto"/>
        <w:ind w:right="-35" w:rightChars="-16" w:firstLine="471" w:firstLineChars="196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</w:rPr>
        <w:t> </w:t>
      </w:r>
    </w:p>
    <w:p w14:paraId="0F3797E7">
      <w:pPr>
        <w:widowControl/>
        <w:overflowPunct w:val="0"/>
        <w:topLinePunct/>
        <w:adjustRightInd w:val="0"/>
        <w:snapToGrid w:val="0"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      </w:t>
      </w:r>
      <w:r>
        <w:rPr>
          <w:rFonts w:hint="eastAsia" w:ascii="宋体" w:hAnsi="宋体" w:cs="宋体"/>
          <w:snapToGrid w:val="0"/>
          <w:kern w:val="0"/>
          <w:sz w:val="24"/>
        </w:rPr>
        <w:t>（投标人）的法定代表人，现授权委托本公司在职员工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   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（项目名称）的投标活动。代理人在开标、评标、合同谈判、签署合同过程中所签署的一切文件和处理与之有关的一切事务，我均予以承认。代理人无转委权。特此委托。</w:t>
      </w:r>
    </w:p>
    <w:p w14:paraId="5F6A874B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           </w:t>
      </w:r>
      <w:r>
        <w:rPr>
          <w:rFonts w:hint="eastAsia" w:ascii="宋体" w:hAnsi="宋体" w:cs="宋体"/>
          <w:snapToGrid w:val="0"/>
          <w:kern w:val="0"/>
          <w:sz w:val="24"/>
        </w:rPr>
        <w:t> 性  别：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snapToGrid w:val="0"/>
          <w:kern w:val="0"/>
          <w:sz w:val="24"/>
        </w:rPr>
        <w:t> 年龄：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</w:p>
    <w:p w14:paraId="68096723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身份证号码：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                                                                                          </w:t>
      </w:r>
    </w:p>
    <w:p w14:paraId="79D80456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单      位：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                                         </w:t>
      </w:r>
    </w:p>
    <w:p w14:paraId="52A05BAD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部    门：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                                     </w:t>
      </w:r>
      <w:r>
        <w:rPr>
          <w:rFonts w:hint="eastAsia" w:ascii="宋体" w:hAnsi="宋体" w:cs="宋体"/>
          <w:snapToGrid w:val="0"/>
          <w:kern w:val="0"/>
          <w:sz w:val="24"/>
        </w:rPr>
        <w:t xml:space="preserve"> </w:t>
      </w:r>
    </w:p>
    <w:p w14:paraId="0145B6C2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职    务：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                                      </w:t>
      </w:r>
      <w:r>
        <w:rPr>
          <w:rFonts w:hint="eastAsia" w:ascii="宋体" w:hAnsi="宋体" w:cs="宋体"/>
          <w:snapToGrid w:val="0"/>
          <w:kern w:val="0"/>
          <w:sz w:val="24"/>
        </w:rPr>
        <w:t> </w:t>
      </w:r>
    </w:p>
    <w:p w14:paraId="3DB60C7B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联系方式：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                                         </w:t>
      </w:r>
    </w:p>
    <w:p w14:paraId="391E2A41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                             （</w:t>
      </w:r>
      <w:r>
        <w:rPr>
          <w:rFonts w:hint="eastAsia" w:ascii="宋体" w:hAnsi="宋体" w:cs="宋体"/>
          <w:snapToGrid w:val="0"/>
          <w:kern w:val="0"/>
          <w:sz w:val="24"/>
        </w:rPr>
        <w:t>盖章）</w:t>
      </w:r>
    </w:p>
    <w:p w14:paraId="2072689C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法定代表人：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                         </w:t>
      </w:r>
      <w:r>
        <w:rPr>
          <w:rFonts w:hint="eastAsia" w:ascii="宋体" w:hAnsi="宋体" w:cs="宋体"/>
          <w:snapToGrid w:val="0"/>
          <w:kern w:val="0"/>
          <w:sz w:val="24"/>
        </w:rPr>
        <w:t>（盖章）</w:t>
      </w:r>
    </w:p>
    <w:p w14:paraId="6F820ADE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    期：</w:t>
      </w:r>
      <w:r>
        <w:rPr>
          <w:rFonts w:hint="eastAsia" w:ascii="宋体" w:hAnsi="宋体" w:cs="宋体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kern w:val="0"/>
          <w:sz w:val="24"/>
        </w:rPr>
        <w:t> 年</w:t>
      </w:r>
      <w:r>
        <w:rPr>
          <w:rFonts w:hint="eastAsia" w:ascii="宋体" w:hAnsi="宋体" w:cs="宋体"/>
          <w:kern w:val="0"/>
          <w:sz w:val="24"/>
          <w:u w:val="single"/>
        </w:rPr>
        <w:t>   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5EB2082F">
      <w:pPr>
        <w:widowControl/>
        <w:overflowPunct w:val="0"/>
        <w:spacing w:line="240" w:lineRule="auto"/>
        <w:ind w:right="-35" w:rightChars="-16" w:firstLine="471" w:firstLineChars="196"/>
        <w:jc w:val="left"/>
        <w:rPr>
          <w:rFonts w:ascii="宋体" w:hAnsi="宋体" w:cs="宋体"/>
          <w:b/>
          <w:snapToGrid w:val="0"/>
          <w:kern w:val="0"/>
          <w:sz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</w:rPr>
        <w:t>附授权委托人有效身份证复印件或扫描件或影印件</w:t>
      </w:r>
    </w:p>
    <w:p w14:paraId="40C09F9E">
      <w:pPr>
        <w:widowControl/>
        <w:overflowPunct w:val="0"/>
        <w:spacing w:line="240" w:lineRule="auto"/>
        <w:ind w:right="-35" w:rightChars="-16" w:firstLine="470" w:firstLineChars="196"/>
        <w:jc w:val="left"/>
        <w:rPr>
          <w:rFonts w:ascii="宋体" w:hAnsi="宋体" w:cs="宋体"/>
          <w:kern w:val="0"/>
          <w:sz w:val="24"/>
        </w:rPr>
      </w:pPr>
    </w:p>
    <w:p w14:paraId="749468AF">
      <w:pPr>
        <w:pStyle w:val="4"/>
        <w:snapToGrid w:val="0"/>
        <w:spacing w:line="240" w:lineRule="auto"/>
        <w:ind w:firstLine="440" w:firstLineChars="200"/>
        <w:jc w:val="left"/>
        <w:rPr>
          <w:rFonts w:hint="eastAsia"/>
        </w:rPr>
      </w:pPr>
      <w:r>
        <w:rPr>
          <w:rFonts w:hint="eastAsia"/>
        </w:rPr>
        <w:t>注：本项目只允许有唯一的投标人授权代表。</w:t>
      </w:r>
    </w:p>
    <w:p w14:paraId="1801A665">
      <w:pPr>
        <w:pStyle w:val="4"/>
        <w:snapToGrid w:val="0"/>
        <w:spacing w:line="240" w:lineRule="auto"/>
        <w:ind w:firstLine="440" w:firstLineChars="200"/>
        <w:jc w:val="left"/>
        <w:rPr>
          <w:rFonts w:hint="eastAsia"/>
        </w:rPr>
      </w:pPr>
    </w:p>
    <w:p w14:paraId="5A35CC90">
      <w:pPr>
        <w:pStyle w:val="4"/>
        <w:snapToGrid w:val="0"/>
        <w:spacing w:line="240" w:lineRule="auto"/>
        <w:ind w:firstLine="440" w:firstLineChars="200"/>
        <w:jc w:val="left"/>
        <w:rPr>
          <w:rFonts w:hint="eastAsia"/>
        </w:rPr>
      </w:pPr>
    </w:p>
    <w:p w14:paraId="1A7BBC35">
      <w:pPr>
        <w:pStyle w:val="4"/>
        <w:snapToGrid w:val="0"/>
        <w:spacing w:line="240" w:lineRule="auto"/>
        <w:ind w:firstLine="440" w:firstLineChars="200"/>
        <w:jc w:val="left"/>
        <w:rPr>
          <w:rFonts w:hint="eastAsia"/>
        </w:rPr>
      </w:pPr>
    </w:p>
    <w:p w14:paraId="693CA925">
      <w:pPr>
        <w:pStyle w:val="4"/>
        <w:snapToGrid w:val="0"/>
        <w:spacing w:line="240" w:lineRule="auto"/>
        <w:ind w:firstLine="440" w:firstLineChars="200"/>
        <w:jc w:val="left"/>
        <w:rPr>
          <w:rFonts w:hint="eastAsia"/>
        </w:rPr>
      </w:pPr>
    </w:p>
    <w:p w14:paraId="78DB01A0">
      <w:pPr>
        <w:pStyle w:val="4"/>
        <w:snapToGrid w:val="0"/>
        <w:spacing w:line="240" w:lineRule="auto"/>
        <w:ind w:firstLine="440" w:firstLineChars="200"/>
        <w:jc w:val="left"/>
        <w:rPr>
          <w:rFonts w:hint="eastAsia"/>
        </w:rPr>
      </w:pPr>
    </w:p>
    <w:p w14:paraId="3524D385">
      <w:pPr>
        <w:pStyle w:val="4"/>
        <w:snapToGrid w:val="0"/>
        <w:spacing w:line="240" w:lineRule="auto"/>
        <w:ind w:firstLine="440" w:firstLineChars="200"/>
        <w:jc w:val="left"/>
        <w:rPr>
          <w:rFonts w:hint="eastAsia"/>
        </w:rPr>
      </w:pPr>
    </w:p>
    <w:p w14:paraId="44FDD6B6">
      <w:pPr>
        <w:pStyle w:val="4"/>
        <w:snapToGrid w:val="0"/>
        <w:spacing w:line="240" w:lineRule="auto"/>
        <w:ind w:firstLine="440" w:firstLineChars="200"/>
        <w:jc w:val="left"/>
        <w:rPr>
          <w:rFonts w:hint="eastAsia"/>
        </w:rPr>
      </w:pPr>
    </w:p>
    <w:p w14:paraId="3ADFA130">
      <w:pPr>
        <w:spacing w:line="240" w:lineRule="auto"/>
        <w:jc w:val="right"/>
        <w:rPr>
          <w:rFonts w:hint="eastAsia" w:ascii="仿宋" w:hAnsi="仿宋" w:eastAsia="仿宋" w:cs="仿宋"/>
          <w:color w:val="auto"/>
          <w:lang w:val="en-US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020" w:right="1020" w:bottom="1020" w:left="102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EC2B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0412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8810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06D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8D116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CDB5B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WNiYjY2ODEzYTE5NTc4NmVmNDMxNDQ3OWIwMGUifQ=="/>
  </w:docVars>
  <w:rsids>
    <w:rsidRoot w:val="00D31D50"/>
    <w:rsid w:val="001E75A3"/>
    <w:rsid w:val="00291FEA"/>
    <w:rsid w:val="00323B43"/>
    <w:rsid w:val="0038350C"/>
    <w:rsid w:val="003D37D8"/>
    <w:rsid w:val="003E65DE"/>
    <w:rsid w:val="003F11A3"/>
    <w:rsid w:val="0041464B"/>
    <w:rsid w:val="00426133"/>
    <w:rsid w:val="004358AB"/>
    <w:rsid w:val="004B4F5D"/>
    <w:rsid w:val="00553E20"/>
    <w:rsid w:val="00673D12"/>
    <w:rsid w:val="00674430"/>
    <w:rsid w:val="006D4BBD"/>
    <w:rsid w:val="008B7726"/>
    <w:rsid w:val="00917F74"/>
    <w:rsid w:val="009A03AD"/>
    <w:rsid w:val="00A620D9"/>
    <w:rsid w:val="00AD4E70"/>
    <w:rsid w:val="00B71418"/>
    <w:rsid w:val="00B7155E"/>
    <w:rsid w:val="00BB7870"/>
    <w:rsid w:val="00BC1901"/>
    <w:rsid w:val="00C47939"/>
    <w:rsid w:val="00C52E53"/>
    <w:rsid w:val="00CD0EFB"/>
    <w:rsid w:val="00D035D2"/>
    <w:rsid w:val="00D31D50"/>
    <w:rsid w:val="00D46588"/>
    <w:rsid w:val="00D51AB0"/>
    <w:rsid w:val="00DA40A1"/>
    <w:rsid w:val="00F12B5E"/>
    <w:rsid w:val="01924DA2"/>
    <w:rsid w:val="01B9703E"/>
    <w:rsid w:val="02C77CD0"/>
    <w:rsid w:val="02DA608D"/>
    <w:rsid w:val="040C34AF"/>
    <w:rsid w:val="0518059E"/>
    <w:rsid w:val="053B0C75"/>
    <w:rsid w:val="05A16010"/>
    <w:rsid w:val="071C5D26"/>
    <w:rsid w:val="086F499A"/>
    <w:rsid w:val="093D0F71"/>
    <w:rsid w:val="0C686294"/>
    <w:rsid w:val="0C8918E6"/>
    <w:rsid w:val="0CBC215A"/>
    <w:rsid w:val="0D3A799A"/>
    <w:rsid w:val="0D486467"/>
    <w:rsid w:val="0DDD1FE5"/>
    <w:rsid w:val="0DF25E6E"/>
    <w:rsid w:val="108601B3"/>
    <w:rsid w:val="14094FBA"/>
    <w:rsid w:val="15881B4C"/>
    <w:rsid w:val="19A133B4"/>
    <w:rsid w:val="1A536DB2"/>
    <w:rsid w:val="1B19241A"/>
    <w:rsid w:val="1C853F49"/>
    <w:rsid w:val="1F07201C"/>
    <w:rsid w:val="1F4C1D8D"/>
    <w:rsid w:val="1FA752EB"/>
    <w:rsid w:val="20AF481A"/>
    <w:rsid w:val="253338B5"/>
    <w:rsid w:val="25AD67D1"/>
    <w:rsid w:val="25C96CBE"/>
    <w:rsid w:val="2670096C"/>
    <w:rsid w:val="269F0ED1"/>
    <w:rsid w:val="286E2BE6"/>
    <w:rsid w:val="2D612B40"/>
    <w:rsid w:val="2E465950"/>
    <w:rsid w:val="31253587"/>
    <w:rsid w:val="3139608E"/>
    <w:rsid w:val="317C7A94"/>
    <w:rsid w:val="337E2533"/>
    <w:rsid w:val="36B308F5"/>
    <w:rsid w:val="379F3C63"/>
    <w:rsid w:val="3974121E"/>
    <w:rsid w:val="3A3F0D3C"/>
    <w:rsid w:val="3B8C116E"/>
    <w:rsid w:val="40A02981"/>
    <w:rsid w:val="40DF5357"/>
    <w:rsid w:val="436667BC"/>
    <w:rsid w:val="43A26050"/>
    <w:rsid w:val="44BD7C8D"/>
    <w:rsid w:val="47972AC5"/>
    <w:rsid w:val="48F20E47"/>
    <w:rsid w:val="4A7020C5"/>
    <w:rsid w:val="4ADC3FF8"/>
    <w:rsid w:val="4B7E4CCB"/>
    <w:rsid w:val="4C971705"/>
    <w:rsid w:val="4CAF7B4F"/>
    <w:rsid w:val="4CB52A86"/>
    <w:rsid w:val="4D086D73"/>
    <w:rsid w:val="4DF24241"/>
    <w:rsid w:val="4E782CE8"/>
    <w:rsid w:val="4E9652D0"/>
    <w:rsid w:val="4EDB7849"/>
    <w:rsid w:val="4F5E1B46"/>
    <w:rsid w:val="4F8456D4"/>
    <w:rsid w:val="521E5F65"/>
    <w:rsid w:val="537D655F"/>
    <w:rsid w:val="55133AAA"/>
    <w:rsid w:val="563239D8"/>
    <w:rsid w:val="56B81DA7"/>
    <w:rsid w:val="5A9C4F5C"/>
    <w:rsid w:val="5C014071"/>
    <w:rsid w:val="5C4A0A8B"/>
    <w:rsid w:val="5C534D25"/>
    <w:rsid w:val="5C8331EF"/>
    <w:rsid w:val="5CD32688"/>
    <w:rsid w:val="5CE22692"/>
    <w:rsid w:val="5F100CF2"/>
    <w:rsid w:val="6103707F"/>
    <w:rsid w:val="6187352E"/>
    <w:rsid w:val="623E054A"/>
    <w:rsid w:val="62B25230"/>
    <w:rsid w:val="630363AA"/>
    <w:rsid w:val="63496819"/>
    <w:rsid w:val="65F33DE9"/>
    <w:rsid w:val="66AA32F2"/>
    <w:rsid w:val="66C44DAA"/>
    <w:rsid w:val="678936B1"/>
    <w:rsid w:val="67C53BA7"/>
    <w:rsid w:val="68064522"/>
    <w:rsid w:val="681D7BA6"/>
    <w:rsid w:val="692D4E09"/>
    <w:rsid w:val="69587BF2"/>
    <w:rsid w:val="69FC492F"/>
    <w:rsid w:val="6B61696B"/>
    <w:rsid w:val="6C324E07"/>
    <w:rsid w:val="6FF04D31"/>
    <w:rsid w:val="70A90DB1"/>
    <w:rsid w:val="717B2BD8"/>
    <w:rsid w:val="729813BA"/>
    <w:rsid w:val="73224752"/>
    <w:rsid w:val="73D63ED0"/>
    <w:rsid w:val="77F675AA"/>
    <w:rsid w:val="79E029C4"/>
    <w:rsid w:val="7A6F2635"/>
    <w:rsid w:val="7B3F3BC3"/>
    <w:rsid w:val="7EE10B50"/>
    <w:rsid w:val="7FC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numPr>
        <w:ilvl w:val="0"/>
        <w:numId w:val="1"/>
      </w:numPr>
      <w:adjustRightInd/>
      <w:snapToGrid/>
      <w:spacing w:after="0"/>
      <w:jc w:val="center"/>
      <w:outlineLvl w:val="0"/>
    </w:pPr>
    <w:rPr>
      <w:rFonts w:ascii="黑体" w:hAnsi="Times New Roman" w:eastAsia="黑体"/>
      <w:sz w:val="52"/>
      <w:szCs w:val="20"/>
    </w:rPr>
  </w:style>
  <w:style w:type="paragraph" w:styleId="3">
    <w:name w:val="heading 2"/>
    <w:basedOn w:val="1"/>
    <w:next w:val="1"/>
    <w:link w:val="15"/>
    <w:qFormat/>
    <w:uiPriority w:val="99"/>
    <w:pPr>
      <w:spacing w:beforeAutospacing="1" w:after="0" w:afterAutospacing="1"/>
      <w:outlineLvl w:val="1"/>
    </w:pPr>
    <w:rPr>
      <w:rFonts w:ascii="宋体" w:hAnsi="宋体" w:eastAsia="宋体"/>
      <w:b/>
      <w:sz w:val="36"/>
      <w:szCs w:val="36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locked/>
    <w:uiPriority w:val="0"/>
    <w:rPr>
      <w:rFonts w:ascii="宋体" w:hAnsi="Courier New"/>
    </w:rPr>
  </w:style>
  <w:style w:type="paragraph" w:styleId="5">
    <w:name w:val="Balloon Text"/>
    <w:basedOn w:val="1"/>
    <w:link w:val="16"/>
    <w:semiHidden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spacing w:beforeAutospacing="1" w:after="0" w:afterAutospacing="1"/>
    </w:pPr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styleId="13">
    <w:name w:val="Hyperlink"/>
    <w:basedOn w:val="11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customStyle="1" w:styleId="14">
    <w:name w:val="Heading 1 Char"/>
    <w:basedOn w:val="11"/>
    <w:link w:val="2"/>
    <w:qFormat/>
    <w:locked/>
    <w:uiPriority w:val="99"/>
    <w:rPr>
      <w:rFonts w:ascii="黑体" w:hAnsi="Times New Roman" w:eastAsia="黑体" w:cs="Times New Roman"/>
      <w:sz w:val="20"/>
      <w:szCs w:val="20"/>
    </w:rPr>
  </w:style>
  <w:style w:type="character" w:customStyle="1" w:styleId="15">
    <w:name w:val="Heading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6">
    <w:name w:val="Balloon Text Char"/>
    <w:basedOn w:val="11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7">
    <w:name w:val="Footer Char"/>
    <w:basedOn w:val="11"/>
    <w:link w:val="6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8">
    <w:name w:val="Header Char"/>
    <w:basedOn w:val="11"/>
    <w:link w:val="7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9">
    <w:name w:val="displayarti"/>
    <w:basedOn w:val="11"/>
    <w:qFormat/>
    <w:uiPriority w:val="99"/>
    <w:rPr>
      <w:rFonts w:cs="Times New Roman"/>
      <w:color w:val="FFFFFF"/>
      <w:shd w:val="clear" w:color="auto" w:fill="A00000"/>
    </w:rPr>
  </w:style>
  <w:style w:type="character" w:customStyle="1" w:styleId="20">
    <w:name w:val="redfilefwwh"/>
    <w:basedOn w:val="11"/>
    <w:qFormat/>
    <w:uiPriority w:val="99"/>
    <w:rPr>
      <w:rFonts w:cs="Times New Roman"/>
      <w:color w:val="BA2636"/>
      <w:sz w:val="18"/>
      <w:szCs w:val="18"/>
    </w:rPr>
  </w:style>
  <w:style w:type="character" w:customStyle="1" w:styleId="21">
    <w:name w:val="redfilenumber"/>
    <w:basedOn w:val="11"/>
    <w:qFormat/>
    <w:uiPriority w:val="99"/>
    <w:rPr>
      <w:rFonts w:cs="Times New Roman"/>
      <w:color w:val="BA2636"/>
      <w:sz w:val="18"/>
      <w:szCs w:val="18"/>
    </w:rPr>
  </w:style>
  <w:style w:type="character" w:customStyle="1" w:styleId="22">
    <w:name w:val="gjfg"/>
    <w:basedOn w:val="11"/>
    <w:qFormat/>
    <w:uiPriority w:val="99"/>
    <w:rPr>
      <w:rFonts w:cs="Times New Roman"/>
    </w:rPr>
  </w:style>
  <w:style w:type="character" w:customStyle="1" w:styleId="23">
    <w:name w:val="cfdate"/>
    <w:basedOn w:val="11"/>
    <w:qFormat/>
    <w:uiPriority w:val="99"/>
    <w:rPr>
      <w:rFonts w:cs="Times New Roman"/>
      <w:color w:val="333333"/>
      <w:sz w:val="18"/>
      <w:szCs w:val="18"/>
    </w:rPr>
  </w:style>
  <w:style w:type="character" w:customStyle="1" w:styleId="24">
    <w:name w:val="qxdate"/>
    <w:basedOn w:val="11"/>
    <w:qFormat/>
    <w:uiPriority w:val="99"/>
    <w:rPr>
      <w:rFonts w:cs="Times New Roman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2543</Words>
  <Characters>2658</Characters>
  <Lines>0</Lines>
  <Paragraphs>0</Paragraphs>
  <TotalTime>4</TotalTime>
  <ScaleCrop>false</ScaleCrop>
  <LinksUpToDate>false</LinksUpToDate>
  <CharactersWithSpaces>3820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Administrator.PC-20150530KLDZ</dc:creator>
  <cp:lastModifiedBy>小老虎不咬人</cp:lastModifiedBy>
  <dcterms:modified xsi:type="dcterms:W3CDTF">2024-10-30T00:28:42Z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69C484CD6C0D49F1B99E17A206AA44B2_13</vt:lpwstr>
  </property>
</Properties>
</file>