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34FB">
      <w:pPr>
        <w:wordWrap/>
        <w:spacing w:line="276" w:lineRule="auto"/>
        <w:ind w:right="10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附件五</w:t>
      </w:r>
    </w:p>
    <w:p w14:paraId="35F2B99B">
      <w:pPr>
        <w:pStyle w:val="4"/>
        <w:spacing w:line="24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招标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公告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要求提供的其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它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资料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</w:t>
      </w:r>
    </w:p>
    <w:p w14:paraId="3ADFA130">
      <w:pPr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0" w:right="1020" w:bottom="1020" w:left="102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C2B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412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881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06D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11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B5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llM2E4NTgxMDYxNmM1YTNhZmJiYTM1NDY3ODEifQ=="/>
  </w:docVars>
  <w:rsids>
    <w:rsidRoot w:val="00D31D50"/>
    <w:rsid w:val="001E75A3"/>
    <w:rsid w:val="00291FEA"/>
    <w:rsid w:val="00323B43"/>
    <w:rsid w:val="0038350C"/>
    <w:rsid w:val="003D37D8"/>
    <w:rsid w:val="003E65DE"/>
    <w:rsid w:val="003F11A3"/>
    <w:rsid w:val="0041464B"/>
    <w:rsid w:val="00426133"/>
    <w:rsid w:val="004358AB"/>
    <w:rsid w:val="004B4F5D"/>
    <w:rsid w:val="00553E20"/>
    <w:rsid w:val="00673D12"/>
    <w:rsid w:val="00674430"/>
    <w:rsid w:val="006D4BBD"/>
    <w:rsid w:val="008B7726"/>
    <w:rsid w:val="00917F74"/>
    <w:rsid w:val="009A03AD"/>
    <w:rsid w:val="00A620D9"/>
    <w:rsid w:val="00AD4E70"/>
    <w:rsid w:val="00B71418"/>
    <w:rsid w:val="00B7155E"/>
    <w:rsid w:val="00BB7870"/>
    <w:rsid w:val="00BC1901"/>
    <w:rsid w:val="00C47939"/>
    <w:rsid w:val="00C52E53"/>
    <w:rsid w:val="00CD0EFB"/>
    <w:rsid w:val="00D035D2"/>
    <w:rsid w:val="00D31D50"/>
    <w:rsid w:val="00D46588"/>
    <w:rsid w:val="00D51AB0"/>
    <w:rsid w:val="00DA40A1"/>
    <w:rsid w:val="00F12B5E"/>
    <w:rsid w:val="01924DA2"/>
    <w:rsid w:val="01B9703E"/>
    <w:rsid w:val="02C77CD0"/>
    <w:rsid w:val="02DA608D"/>
    <w:rsid w:val="040C34AF"/>
    <w:rsid w:val="0518059E"/>
    <w:rsid w:val="053B0C75"/>
    <w:rsid w:val="05A16010"/>
    <w:rsid w:val="071C5D26"/>
    <w:rsid w:val="086F499A"/>
    <w:rsid w:val="093D0F71"/>
    <w:rsid w:val="0C686294"/>
    <w:rsid w:val="0C8918E6"/>
    <w:rsid w:val="0CBC215A"/>
    <w:rsid w:val="0D3A799A"/>
    <w:rsid w:val="0D486467"/>
    <w:rsid w:val="0DDD1FE5"/>
    <w:rsid w:val="0DF25E6E"/>
    <w:rsid w:val="108601B3"/>
    <w:rsid w:val="14094FBA"/>
    <w:rsid w:val="15881B4C"/>
    <w:rsid w:val="164F0253"/>
    <w:rsid w:val="19A133B4"/>
    <w:rsid w:val="1A536DB2"/>
    <w:rsid w:val="1B19241A"/>
    <w:rsid w:val="1C853F49"/>
    <w:rsid w:val="1F07201C"/>
    <w:rsid w:val="1F4C1D8D"/>
    <w:rsid w:val="1FA752EB"/>
    <w:rsid w:val="20AF481A"/>
    <w:rsid w:val="253338B5"/>
    <w:rsid w:val="25AD67D1"/>
    <w:rsid w:val="25C96CBE"/>
    <w:rsid w:val="2670096C"/>
    <w:rsid w:val="269F0ED1"/>
    <w:rsid w:val="286E2BE6"/>
    <w:rsid w:val="2D612B40"/>
    <w:rsid w:val="2DE923E0"/>
    <w:rsid w:val="2E465950"/>
    <w:rsid w:val="2FCA5F0B"/>
    <w:rsid w:val="31253587"/>
    <w:rsid w:val="3139608E"/>
    <w:rsid w:val="317C7A94"/>
    <w:rsid w:val="337E2533"/>
    <w:rsid w:val="35C70278"/>
    <w:rsid w:val="36B308F5"/>
    <w:rsid w:val="379F3C63"/>
    <w:rsid w:val="3974121E"/>
    <w:rsid w:val="3A3F0D3C"/>
    <w:rsid w:val="3B8C116E"/>
    <w:rsid w:val="40A02981"/>
    <w:rsid w:val="40DF5357"/>
    <w:rsid w:val="436667BC"/>
    <w:rsid w:val="43A26050"/>
    <w:rsid w:val="44BD7C8D"/>
    <w:rsid w:val="47573EF6"/>
    <w:rsid w:val="47972AC5"/>
    <w:rsid w:val="48F20E47"/>
    <w:rsid w:val="4A7020C5"/>
    <w:rsid w:val="4ADC3FF8"/>
    <w:rsid w:val="4B7E4CCB"/>
    <w:rsid w:val="4C971705"/>
    <w:rsid w:val="4CAF7B4F"/>
    <w:rsid w:val="4CB52A86"/>
    <w:rsid w:val="4DF24241"/>
    <w:rsid w:val="4E782CE8"/>
    <w:rsid w:val="4E9652D0"/>
    <w:rsid w:val="4EDB7849"/>
    <w:rsid w:val="4F5E1B46"/>
    <w:rsid w:val="4F8456D4"/>
    <w:rsid w:val="521E5F65"/>
    <w:rsid w:val="537D655F"/>
    <w:rsid w:val="55133AAA"/>
    <w:rsid w:val="563239D8"/>
    <w:rsid w:val="56B81DA7"/>
    <w:rsid w:val="5A9C4F5C"/>
    <w:rsid w:val="5C014071"/>
    <w:rsid w:val="5C4A0A8B"/>
    <w:rsid w:val="5C534D25"/>
    <w:rsid w:val="5C8331EF"/>
    <w:rsid w:val="5CD32688"/>
    <w:rsid w:val="5CE22692"/>
    <w:rsid w:val="5F100CF2"/>
    <w:rsid w:val="6103707F"/>
    <w:rsid w:val="6187352E"/>
    <w:rsid w:val="623E054A"/>
    <w:rsid w:val="62B25230"/>
    <w:rsid w:val="630363AA"/>
    <w:rsid w:val="63496819"/>
    <w:rsid w:val="65F33DE9"/>
    <w:rsid w:val="66AA32F2"/>
    <w:rsid w:val="66C44DAA"/>
    <w:rsid w:val="678936B1"/>
    <w:rsid w:val="67C53BA7"/>
    <w:rsid w:val="68064522"/>
    <w:rsid w:val="681D7BA6"/>
    <w:rsid w:val="692D4E09"/>
    <w:rsid w:val="69587BF2"/>
    <w:rsid w:val="69FC492F"/>
    <w:rsid w:val="6B61696B"/>
    <w:rsid w:val="6C324E07"/>
    <w:rsid w:val="6D786D3A"/>
    <w:rsid w:val="6FF04D31"/>
    <w:rsid w:val="70A90DB1"/>
    <w:rsid w:val="717B2BD8"/>
    <w:rsid w:val="729813BA"/>
    <w:rsid w:val="73224752"/>
    <w:rsid w:val="73D63ED0"/>
    <w:rsid w:val="77F675AA"/>
    <w:rsid w:val="79E029C4"/>
    <w:rsid w:val="7A6F2635"/>
    <w:rsid w:val="7B3F3BC3"/>
    <w:rsid w:val="7C6A6396"/>
    <w:rsid w:val="7EE10B50"/>
    <w:rsid w:val="7FC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/>
      <w:sz w:val="52"/>
      <w:szCs w:val="20"/>
    </w:rPr>
  </w:style>
  <w:style w:type="paragraph" w:styleId="3">
    <w:name w:val="heading 2"/>
    <w:basedOn w:val="1"/>
    <w:next w:val="1"/>
    <w:link w:val="15"/>
    <w:qFormat/>
    <w:uiPriority w:val="99"/>
    <w:pPr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locked/>
    <w:uiPriority w:val="0"/>
    <w:rPr>
      <w:rFonts w:ascii="宋体" w:hAnsi="Courier New"/>
    </w:rPr>
  </w:style>
  <w:style w:type="paragraph" w:styleId="5">
    <w:name w:val="Balloon Text"/>
    <w:basedOn w:val="1"/>
    <w:link w:val="16"/>
    <w:semiHidden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13">
    <w:name w:val="Hyperlink"/>
    <w:basedOn w:val="11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customStyle="1" w:styleId="14">
    <w:name w:val="Heading 1 Char"/>
    <w:basedOn w:val="11"/>
    <w:link w:val="2"/>
    <w:qFormat/>
    <w:locked/>
    <w:uiPriority w:val="99"/>
    <w:rPr>
      <w:rFonts w:ascii="黑体" w:hAnsi="Times New Roman" w:eastAsia="黑体" w:cs="Times New Roman"/>
      <w:sz w:val="20"/>
      <w:szCs w:val="20"/>
    </w:rPr>
  </w:style>
  <w:style w:type="character" w:customStyle="1" w:styleId="15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6">
    <w:name w:val="Balloon Text Char"/>
    <w:basedOn w:val="11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Footer Char"/>
    <w:basedOn w:val="11"/>
    <w:link w:val="6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8">
    <w:name w:val="Header Char"/>
    <w:basedOn w:val="11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9">
    <w:name w:val="displayarti"/>
    <w:basedOn w:val="11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20">
    <w:name w:val="redfilefwwh"/>
    <w:basedOn w:val="11"/>
    <w:qFormat/>
    <w:uiPriority w:val="99"/>
    <w:rPr>
      <w:rFonts w:cs="Times New Roman"/>
      <w:color w:val="BA2636"/>
      <w:sz w:val="18"/>
      <w:szCs w:val="18"/>
    </w:rPr>
  </w:style>
  <w:style w:type="character" w:customStyle="1" w:styleId="21">
    <w:name w:val="redfilenumber"/>
    <w:basedOn w:val="11"/>
    <w:qFormat/>
    <w:uiPriority w:val="99"/>
    <w:rPr>
      <w:rFonts w:cs="Times New Roman"/>
      <w:color w:val="BA2636"/>
      <w:sz w:val="18"/>
      <w:szCs w:val="18"/>
    </w:rPr>
  </w:style>
  <w:style w:type="character" w:customStyle="1" w:styleId="22">
    <w:name w:val="gjfg"/>
    <w:basedOn w:val="11"/>
    <w:qFormat/>
    <w:uiPriority w:val="99"/>
    <w:rPr>
      <w:rFonts w:cs="Times New Roman"/>
    </w:rPr>
  </w:style>
  <w:style w:type="character" w:customStyle="1" w:styleId="23">
    <w:name w:val="cfdate"/>
    <w:basedOn w:val="11"/>
    <w:qFormat/>
    <w:uiPriority w:val="99"/>
    <w:rPr>
      <w:rFonts w:cs="Times New Roman"/>
      <w:color w:val="333333"/>
      <w:sz w:val="18"/>
      <w:szCs w:val="18"/>
    </w:rPr>
  </w:style>
  <w:style w:type="character" w:customStyle="1" w:styleId="24">
    <w:name w:val="qxdate"/>
    <w:basedOn w:val="11"/>
    <w:qFormat/>
    <w:uiPriority w:val="99"/>
    <w:rPr>
      <w:rFonts w:cs="Times New Roman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16</Words>
  <Characters>16</Characters>
  <Lines>0</Lines>
  <Paragraphs>0</Paragraphs>
  <TotalTime>4</TotalTime>
  <ScaleCrop>false</ScaleCrop>
  <LinksUpToDate>false</LinksUpToDate>
  <CharactersWithSpaces>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Administrator.PC-20150530KLDZ</dc:creator>
  <cp:lastModifiedBy>Administrator</cp:lastModifiedBy>
  <dcterms:modified xsi:type="dcterms:W3CDTF">2025-05-29T09:28:59Z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1C42B950DEBA422CB656370B5087AA0A_13</vt:lpwstr>
  </property>
  <property fmtid="{D5CDD505-2E9C-101B-9397-08002B2CF9AE}" pid="4" name="KSOTemplateDocerSaveRecord">
    <vt:lpwstr>eyJoZGlkIjoiMThmYzZjMDk0MmVhNDhiZTQwYjRiNDhkZGIxMjM1NTIifQ==</vt:lpwstr>
  </property>
</Properties>
</file>